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10" w:rsidRDefault="004F3C10" w:rsidP="00091778">
      <w:pPr>
        <w:rPr>
          <w:rFonts w:eastAsia="Times New Roman" w:cs="Maiandra GD"/>
          <w:b/>
          <w:color w:val="DB922E"/>
          <w:sz w:val="44"/>
          <w:szCs w:val="44"/>
          <w:lang w:eastAsia="nl-NL"/>
        </w:rPr>
      </w:pPr>
    </w:p>
    <w:p w:rsidR="004F3C10" w:rsidRDefault="004F3C10" w:rsidP="00091778">
      <w:pPr>
        <w:rPr>
          <w:rFonts w:eastAsia="Times New Roman" w:cs="Maiandra GD"/>
          <w:b/>
          <w:color w:val="DB922E"/>
          <w:sz w:val="44"/>
          <w:szCs w:val="44"/>
          <w:lang w:eastAsia="nl-NL"/>
        </w:rPr>
      </w:pPr>
    </w:p>
    <w:p w:rsidR="003320CD" w:rsidRPr="004F3C10" w:rsidRDefault="004E40A5" w:rsidP="00091778">
      <w:pPr>
        <w:rPr>
          <w:rFonts w:eastAsia="Times New Roman" w:cs="Maiandra GD"/>
          <w:b/>
          <w:color w:val="DB922E"/>
          <w:sz w:val="44"/>
          <w:szCs w:val="44"/>
          <w:lang w:eastAsia="nl-NL"/>
        </w:rPr>
      </w:pPr>
      <w:r w:rsidRPr="004F3C10">
        <w:rPr>
          <w:rFonts w:eastAsia="Times New Roman" w:cs="Maiandra GD"/>
          <w:b/>
          <w:color w:val="DB922E"/>
          <w:sz w:val="44"/>
          <w:szCs w:val="44"/>
          <w:lang w:eastAsia="nl-NL"/>
        </w:rPr>
        <w:t xml:space="preserve">Vragenlijst verhoging </w:t>
      </w:r>
      <w:r w:rsidR="004F3C10" w:rsidRPr="004F3C10">
        <w:rPr>
          <w:rFonts w:eastAsia="Times New Roman" w:cs="Maiandra GD"/>
          <w:b/>
          <w:color w:val="DB922E"/>
          <w:sz w:val="44"/>
          <w:szCs w:val="44"/>
          <w:lang w:eastAsia="nl-NL"/>
        </w:rPr>
        <w:t>e</w:t>
      </w:r>
      <w:r w:rsidRPr="004F3C10">
        <w:rPr>
          <w:rFonts w:eastAsia="Times New Roman" w:cs="Maiandra GD"/>
          <w:b/>
          <w:color w:val="DB922E"/>
          <w:sz w:val="44"/>
          <w:szCs w:val="44"/>
          <w:lang w:eastAsia="nl-NL"/>
        </w:rPr>
        <w:t>nergiekosten</w:t>
      </w:r>
    </w:p>
    <w:p w:rsidR="004E40A5" w:rsidRDefault="004E40A5" w:rsidP="00091778">
      <w:pPr>
        <w:rPr>
          <w:sz w:val="22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Naam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: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Adres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: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Postcode en woonplaats</w:t>
      </w:r>
      <w:r w:rsidRPr="004F3C10">
        <w:rPr>
          <w:szCs w:val="20"/>
        </w:rPr>
        <w:tab/>
        <w:t>:</w:t>
      </w:r>
    </w:p>
    <w:p w:rsidR="00037894" w:rsidRPr="004F3C10" w:rsidRDefault="00037894" w:rsidP="00091778">
      <w:pPr>
        <w:rPr>
          <w:szCs w:val="20"/>
        </w:rPr>
      </w:pPr>
    </w:p>
    <w:p w:rsidR="00037894" w:rsidRPr="004F3C10" w:rsidRDefault="00037894" w:rsidP="00091778">
      <w:pPr>
        <w:rPr>
          <w:szCs w:val="20"/>
        </w:rPr>
      </w:pPr>
      <w:r w:rsidRPr="004F3C10">
        <w:rPr>
          <w:szCs w:val="20"/>
        </w:rPr>
        <w:t>Telefoonnummer</w:t>
      </w:r>
      <w:r w:rsidRPr="004F3C10">
        <w:rPr>
          <w:szCs w:val="20"/>
        </w:rPr>
        <w:tab/>
      </w:r>
      <w:r w:rsidRPr="004F3C10">
        <w:rPr>
          <w:szCs w:val="20"/>
        </w:rPr>
        <w:tab/>
        <w:t>: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E-mailadres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: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Je aanvraag wordt alleen door Area in behandeling genomen, als wij kunnen beschikken over de navolgende informatie.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  <w:t>De eindafrekening over de laatste 3 jaren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  <w:t>Het voorschotbedrag van de laatste drie jaren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ab/>
        <w:t>Huidig jaar: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</w:t>
      </w:r>
      <w:r w:rsidRPr="004F3C10">
        <w:rPr>
          <w:szCs w:val="20"/>
        </w:rPr>
        <w:t xml:space="preserve"> </w:t>
      </w:r>
      <w:r w:rsidR="004F3C10">
        <w:rPr>
          <w:szCs w:val="20"/>
        </w:rPr>
        <w:t xml:space="preserve"> </w:t>
      </w:r>
      <w:r w:rsidRPr="004F3C10">
        <w:rPr>
          <w:szCs w:val="20"/>
        </w:rPr>
        <w:t>per maand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ab/>
        <w:t>Vorig jaar: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</w:t>
      </w:r>
      <w:r w:rsidR="004F3C10" w:rsidRPr="004F3C10">
        <w:rPr>
          <w:szCs w:val="20"/>
        </w:rPr>
        <w:t xml:space="preserve"> </w:t>
      </w:r>
      <w:r w:rsidRPr="004F3C10">
        <w:rPr>
          <w:szCs w:val="20"/>
        </w:rPr>
        <w:t xml:space="preserve"> per maand</w:t>
      </w:r>
    </w:p>
    <w:p w:rsidR="004E40A5" w:rsidRPr="004F3C10" w:rsidRDefault="004E40A5" w:rsidP="00091778">
      <w:pPr>
        <w:rPr>
          <w:szCs w:val="20"/>
        </w:rPr>
      </w:pPr>
    </w:p>
    <w:p w:rsidR="004E40A5" w:rsidRPr="004F3C10" w:rsidRDefault="004E40A5" w:rsidP="00091778">
      <w:pPr>
        <w:rPr>
          <w:szCs w:val="20"/>
        </w:rPr>
      </w:pPr>
      <w:r w:rsidRPr="004F3C10">
        <w:rPr>
          <w:szCs w:val="20"/>
        </w:rPr>
        <w:tab/>
        <w:t>2 jaar geleden:</w:t>
      </w:r>
      <w:r w:rsidRPr="004F3C10">
        <w:rPr>
          <w:szCs w:val="20"/>
        </w:rPr>
        <w:tab/>
      </w:r>
      <w:r w:rsidR="004F3C10">
        <w:rPr>
          <w:szCs w:val="20"/>
        </w:rPr>
        <w:t>________</w:t>
      </w:r>
      <w:r w:rsidR="004F3C10" w:rsidRPr="004F3C10">
        <w:rPr>
          <w:szCs w:val="20"/>
        </w:rPr>
        <w:t xml:space="preserve"> </w:t>
      </w:r>
      <w:r w:rsidRPr="004F3C10">
        <w:rPr>
          <w:szCs w:val="20"/>
        </w:rPr>
        <w:t xml:space="preserve"> per </w:t>
      </w:r>
      <w:r w:rsidR="0092516E" w:rsidRPr="004F3C10">
        <w:rPr>
          <w:szCs w:val="20"/>
        </w:rPr>
        <w:t>maand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</w:p>
    <w:p w:rsidR="004E40A5" w:rsidRPr="004F3C10" w:rsidRDefault="0092516E" w:rsidP="00091778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</w:r>
      <w:r w:rsidR="00902AF0" w:rsidRPr="004F3C10">
        <w:rPr>
          <w:szCs w:val="20"/>
        </w:rPr>
        <w:t>Wat is je jaarverbruik voor gas en elektra</w:t>
      </w:r>
      <w:r w:rsidRPr="004F3C10">
        <w:rPr>
          <w:szCs w:val="20"/>
        </w:rPr>
        <w:t>: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Gas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Elektra</w:t>
      </w: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ab/>
        <w:t>Huidig jaar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___________</w:t>
      </w:r>
      <w:r w:rsidR="002A0BDC" w:rsidRPr="004F3C10">
        <w:rPr>
          <w:szCs w:val="20"/>
        </w:rPr>
        <w:t>m</w:t>
      </w:r>
      <w:r w:rsidR="004F3C10">
        <w:rPr>
          <w:szCs w:val="20"/>
        </w:rPr>
        <w:t>³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___________</w:t>
      </w:r>
      <w:r w:rsidR="004F3C10">
        <w:rPr>
          <w:szCs w:val="20"/>
        </w:rPr>
        <w:t>__</w:t>
      </w:r>
      <w:r w:rsidR="002A0BDC" w:rsidRPr="004F3C10">
        <w:rPr>
          <w:szCs w:val="20"/>
        </w:rPr>
        <w:t>KWh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ab/>
        <w:t>Vorig jaar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___________</w:t>
      </w:r>
      <w:r w:rsidR="002A0BDC" w:rsidRPr="004F3C10">
        <w:rPr>
          <w:szCs w:val="20"/>
        </w:rPr>
        <w:t>m</w:t>
      </w:r>
      <w:r w:rsidR="004F3C10">
        <w:rPr>
          <w:szCs w:val="20"/>
        </w:rPr>
        <w:t>³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_____________</w:t>
      </w:r>
      <w:r w:rsidR="002A0BDC" w:rsidRPr="004F3C10">
        <w:rPr>
          <w:szCs w:val="20"/>
        </w:rPr>
        <w:t>KWh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ab/>
        <w:t>2 jaar geleden</w:t>
      </w:r>
      <w:r w:rsidRPr="004F3C10">
        <w:rPr>
          <w:szCs w:val="20"/>
        </w:rPr>
        <w:tab/>
      </w:r>
      <w:r w:rsidR="004F3C10">
        <w:rPr>
          <w:szCs w:val="20"/>
        </w:rPr>
        <w:t>___________</w:t>
      </w:r>
      <w:r w:rsidR="002A0BDC" w:rsidRPr="004F3C10">
        <w:rPr>
          <w:szCs w:val="20"/>
        </w:rPr>
        <w:t>m</w:t>
      </w:r>
      <w:r w:rsidR="004F3C10">
        <w:rPr>
          <w:szCs w:val="20"/>
        </w:rPr>
        <w:t>³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>_____________</w:t>
      </w:r>
      <w:r w:rsidR="002A0BDC" w:rsidRPr="004F3C10">
        <w:rPr>
          <w:szCs w:val="20"/>
        </w:rPr>
        <w:t>KWh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  <w:t>In</w:t>
      </w:r>
      <w:r w:rsidR="00037894" w:rsidRPr="004F3C10">
        <w:rPr>
          <w:szCs w:val="20"/>
        </w:rPr>
        <w:t xml:space="preserve"> welke periode van het jaar ben</w:t>
      </w:r>
      <w:r w:rsidRPr="004F3C10">
        <w:rPr>
          <w:szCs w:val="20"/>
        </w:rPr>
        <w:t xml:space="preserve"> </w:t>
      </w:r>
      <w:r w:rsidR="00902AF0" w:rsidRPr="004F3C10">
        <w:rPr>
          <w:szCs w:val="20"/>
        </w:rPr>
        <w:t>je</w:t>
      </w:r>
      <w:r w:rsidRPr="004F3C10">
        <w:rPr>
          <w:szCs w:val="20"/>
        </w:rPr>
        <w:t xml:space="preserve"> gewisseld van energieleverancier.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  <w:r w:rsidRPr="004F3C10">
        <w:rPr>
          <w:szCs w:val="20"/>
        </w:rPr>
        <w:tab/>
        <w:t xml:space="preserve">In de maand  </w:t>
      </w:r>
      <w:r w:rsidRPr="004F3C10">
        <w:rPr>
          <w:szCs w:val="20"/>
        </w:rPr>
        <w:tab/>
      </w:r>
      <w:r w:rsidR="006152A8" w:rsidRPr="004F3C10">
        <w:rPr>
          <w:szCs w:val="20"/>
        </w:rPr>
        <w:t>___________________</w:t>
      </w:r>
    </w:p>
    <w:p w:rsidR="0092516E" w:rsidRPr="004F3C10" w:rsidRDefault="0092516E" w:rsidP="00091778">
      <w:pPr>
        <w:rPr>
          <w:szCs w:val="20"/>
        </w:rPr>
      </w:pPr>
    </w:p>
    <w:p w:rsidR="0092516E" w:rsidRPr="004F3C10" w:rsidRDefault="0092516E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>◊</w:t>
      </w:r>
      <w:r w:rsidR="00037894" w:rsidRPr="004F3C10">
        <w:rPr>
          <w:szCs w:val="20"/>
        </w:rPr>
        <w:tab/>
        <w:t>Met hoeveel personen woon</w:t>
      </w:r>
      <w:r w:rsidRPr="004F3C10">
        <w:rPr>
          <w:szCs w:val="20"/>
        </w:rPr>
        <w:t xml:space="preserve"> </w:t>
      </w:r>
      <w:r w:rsidR="00902AF0" w:rsidRPr="004F3C10">
        <w:rPr>
          <w:szCs w:val="20"/>
        </w:rPr>
        <w:t>je</w:t>
      </w:r>
      <w:r w:rsidRPr="004F3C10">
        <w:rPr>
          <w:szCs w:val="20"/>
        </w:rPr>
        <w:t xml:space="preserve"> in </w:t>
      </w:r>
      <w:r w:rsidR="00902AF0" w:rsidRPr="004F3C10">
        <w:rPr>
          <w:szCs w:val="20"/>
        </w:rPr>
        <w:t>je</w:t>
      </w:r>
      <w:r w:rsidRPr="004F3C10">
        <w:rPr>
          <w:szCs w:val="20"/>
        </w:rPr>
        <w:t xml:space="preserve"> woning:</w:t>
      </w:r>
      <w:r w:rsidRPr="004F3C10">
        <w:rPr>
          <w:szCs w:val="20"/>
        </w:rPr>
        <w:tab/>
      </w:r>
      <w:r w:rsidR="006152A8" w:rsidRPr="004F3C10">
        <w:rPr>
          <w:szCs w:val="20"/>
        </w:rPr>
        <w:t>__________</w:t>
      </w:r>
      <w:r w:rsidRPr="004F3C10">
        <w:rPr>
          <w:szCs w:val="20"/>
        </w:rPr>
        <w:t xml:space="preserve"> personen</w:t>
      </w:r>
    </w:p>
    <w:p w:rsidR="002A0BDC" w:rsidRPr="004F3C10" w:rsidRDefault="002A0BDC" w:rsidP="00091778">
      <w:pPr>
        <w:rPr>
          <w:szCs w:val="20"/>
        </w:rPr>
      </w:pPr>
    </w:p>
    <w:p w:rsidR="002A0BDC" w:rsidRDefault="002A0BDC" w:rsidP="00091778">
      <w:pPr>
        <w:rPr>
          <w:szCs w:val="20"/>
        </w:rPr>
      </w:pPr>
    </w:p>
    <w:p w:rsidR="004F3C10" w:rsidRDefault="004F3C10" w:rsidP="00091778">
      <w:pPr>
        <w:rPr>
          <w:szCs w:val="20"/>
        </w:rPr>
      </w:pPr>
    </w:p>
    <w:p w:rsidR="004F3C10" w:rsidRDefault="004F3C10" w:rsidP="00091778">
      <w:pPr>
        <w:rPr>
          <w:szCs w:val="20"/>
        </w:rPr>
      </w:pPr>
    </w:p>
    <w:p w:rsidR="004F3C10" w:rsidRDefault="004F3C10" w:rsidP="00091778">
      <w:pPr>
        <w:rPr>
          <w:szCs w:val="20"/>
        </w:rPr>
      </w:pPr>
    </w:p>
    <w:p w:rsidR="004F3C10" w:rsidRDefault="004F3C10" w:rsidP="00091778">
      <w:pPr>
        <w:rPr>
          <w:szCs w:val="20"/>
        </w:rPr>
      </w:pPr>
    </w:p>
    <w:p w:rsidR="004F3C10" w:rsidRDefault="004F3C10" w:rsidP="00091778">
      <w:pPr>
        <w:rPr>
          <w:szCs w:val="20"/>
        </w:rPr>
      </w:pPr>
    </w:p>
    <w:p w:rsidR="004F3C10" w:rsidRPr="004F3C10" w:rsidRDefault="004F3C10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  <w:t xml:space="preserve">Is de samenstelling van </w:t>
      </w:r>
      <w:r w:rsidR="00902AF0" w:rsidRPr="004F3C10">
        <w:rPr>
          <w:szCs w:val="20"/>
        </w:rPr>
        <w:t>je</w:t>
      </w:r>
      <w:r w:rsidRPr="004F3C10">
        <w:rPr>
          <w:szCs w:val="20"/>
        </w:rPr>
        <w:t xml:space="preserve"> gezin in de laatste 3 jaren gewijzigd:</w:t>
      </w:r>
    </w:p>
    <w:p w:rsidR="00AE32AC" w:rsidRPr="004F3C10" w:rsidRDefault="00AE32AC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ab/>
        <w:t>◊  Nee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 xml:space="preserve">◊  Ja, wanneer     </w:t>
      </w:r>
      <w:r w:rsidR="006152A8" w:rsidRPr="004F3C10">
        <w:rPr>
          <w:szCs w:val="20"/>
        </w:rPr>
        <w:t>_______________________</w:t>
      </w:r>
    </w:p>
    <w:p w:rsidR="002A0BDC" w:rsidRPr="004F3C10" w:rsidRDefault="002A0BDC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>◊</w:t>
      </w:r>
      <w:r w:rsidR="00037894" w:rsidRPr="004F3C10">
        <w:rPr>
          <w:szCs w:val="20"/>
        </w:rPr>
        <w:tab/>
        <w:t>Heb</w:t>
      </w:r>
      <w:r w:rsidRPr="004F3C10">
        <w:rPr>
          <w:szCs w:val="20"/>
        </w:rPr>
        <w:t xml:space="preserve"> </w:t>
      </w:r>
      <w:r w:rsidR="00902AF0" w:rsidRPr="004F3C10">
        <w:rPr>
          <w:szCs w:val="20"/>
        </w:rPr>
        <w:t>je</w:t>
      </w:r>
      <w:r w:rsidRPr="004F3C10">
        <w:rPr>
          <w:szCs w:val="20"/>
        </w:rPr>
        <w:t xml:space="preserve"> de laatste 3 jaren elektrische apparaten aangekocht?</w:t>
      </w:r>
    </w:p>
    <w:p w:rsidR="00AE32AC" w:rsidRPr="004F3C10" w:rsidRDefault="00AE32AC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ab/>
        <w:t>◊  Nee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 xml:space="preserve">◊ Ja, te weten </w:t>
      </w:r>
      <w:r w:rsidR="006152A8" w:rsidRPr="004F3C10">
        <w:rPr>
          <w:szCs w:val="20"/>
        </w:rPr>
        <w:t>___________________________</w:t>
      </w:r>
    </w:p>
    <w:p w:rsidR="00AE32AC" w:rsidRPr="004F3C10" w:rsidRDefault="00AE32AC" w:rsidP="00091778">
      <w:pPr>
        <w:rPr>
          <w:szCs w:val="20"/>
        </w:rPr>
      </w:pPr>
    </w:p>
    <w:p w:rsidR="00AE32AC" w:rsidRPr="004F3C10" w:rsidRDefault="00AE32AC" w:rsidP="00091778">
      <w:pPr>
        <w:rPr>
          <w:szCs w:val="20"/>
        </w:rPr>
      </w:pP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="004F3C10">
        <w:rPr>
          <w:szCs w:val="20"/>
        </w:rPr>
        <w:t xml:space="preserve"> </w:t>
      </w:r>
      <w:r w:rsidR="006152A8" w:rsidRPr="004F3C10">
        <w:rPr>
          <w:szCs w:val="20"/>
        </w:rPr>
        <w:t>______________________</w:t>
      </w:r>
      <w:r w:rsidR="004F3C10">
        <w:rPr>
          <w:szCs w:val="20"/>
        </w:rPr>
        <w:t>___</w:t>
      </w:r>
      <w:r w:rsidR="006152A8" w:rsidRPr="004F3C10">
        <w:rPr>
          <w:szCs w:val="20"/>
        </w:rPr>
        <w:t>__</w:t>
      </w:r>
    </w:p>
    <w:p w:rsidR="00902AF0" w:rsidRPr="004F3C10" w:rsidRDefault="00902AF0" w:rsidP="00902AF0">
      <w:pPr>
        <w:rPr>
          <w:szCs w:val="20"/>
        </w:rPr>
      </w:pPr>
    </w:p>
    <w:p w:rsidR="00902AF0" w:rsidRPr="004F3C10" w:rsidRDefault="00902AF0" w:rsidP="00902AF0">
      <w:pPr>
        <w:rPr>
          <w:szCs w:val="20"/>
        </w:rPr>
      </w:pPr>
    </w:p>
    <w:p w:rsidR="00902AF0" w:rsidRPr="004F3C10" w:rsidRDefault="00902AF0" w:rsidP="00902AF0">
      <w:pPr>
        <w:rPr>
          <w:szCs w:val="20"/>
        </w:rPr>
      </w:pPr>
      <w:r w:rsidRPr="004F3C10">
        <w:rPr>
          <w:szCs w:val="20"/>
        </w:rPr>
        <w:t>◊</w:t>
      </w:r>
      <w:r w:rsidRPr="004F3C10">
        <w:rPr>
          <w:szCs w:val="20"/>
        </w:rPr>
        <w:tab/>
        <w:t xml:space="preserve">Zijn er problemen geweest met je </w:t>
      </w:r>
      <w:proofErr w:type="spellStart"/>
      <w:r w:rsidRPr="004F3C10">
        <w:rPr>
          <w:szCs w:val="20"/>
        </w:rPr>
        <w:t>CV-installatie</w:t>
      </w:r>
      <w:proofErr w:type="spellEnd"/>
      <w:r w:rsidRPr="004F3C10">
        <w:rPr>
          <w:szCs w:val="20"/>
        </w:rPr>
        <w:t>, thermostaat of geiser?</w:t>
      </w:r>
    </w:p>
    <w:p w:rsidR="00902AF0" w:rsidRPr="004F3C10" w:rsidRDefault="00902AF0" w:rsidP="00902AF0">
      <w:pPr>
        <w:rPr>
          <w:szCs w:val="20"/>
        </w:rPr>
      </w:pPr>
    </w:p>
    <w:p w:rsidR="00902AF0" w:rsidRPr="004F3C10" w:rsidRDefault="00902AF0" w:rsidP="00902AF0">
      <w:pPr>
        <w:rPr>
          <w:szCs w:val="20"/>
        </w:rPr>
      </w:pPr>
      <w:r w:rsidRPr="004F3C10">
        <w:rPr>
          <w:szCs w:val="20"/>
        </w:rPr>
        <w:tab/>
        <w:t>◊   Nee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 xml:space="preserve">◊ Ja, te weten </w:t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Pr="004F3C10">
        <w:rPr>
          <w:szCs w:val="20"/>
        </w:rPr>
        <w:softHyphen/>
      </w:r>
      <w:r w:rsidR="004F3C10">
        <w:rPr>
          <w:szCs w:val="20"/>
        </w:rPr>
        <w:softHyphen/>
      </w:r>
      <w:r w:rsidR="004F3C10">
        <w:rPr>
          <w:szCs w:val="20"/>
        </w:rPr>
        <w:softHyphen/>
      </w:r>
      <w:r w:rsidR="004F3C10">
        <w:rPr>
          <w:szCs w:val="20"/>
        </w:rPr>
        <w:softHyphen/>
      </w:r>
      <w:r w:rsidR="004F3C10">
        <w:rPr>
          <w:szCs w:val="20"/>
        </w:rPr>
        <w:softHyphen/>
      </w:r>
      <w:r w:rsidR="004F3C10">
        <w:rPr>
          <w:szCs w:val="20"/>
        </w:rPr>
        <w:softHyphen/>
        <w:t>_____________________</w:t>
      </w:r>
    </w:p>
    <w:p w:rsidR="002A0BDC" w:rsidRPr="004F3C10" w:rsidRDefault="002A0BDC" w:rsidP="00902AF0">
      <w:pPr>
        <w:rPr>
          <w:szCs w:val="20"/>
        </w:rPr>
      </w:pPr>
    </w:p>
    <w:p w:rsidR="002A0BDC" w:rsidRPr="004F3C10" w:rsidRDefault="002A0BDC" w:rsidP="00902AF0">
      <w:pPr>
        <w:rPr>
          <w:szCs w:val="20"/>
        </w:rPr>
      </w:pPr>
      <w:r w:rsidRPr="004F3C10">
        <w:rPr>
          <w:szCs w:val="20"/>
        </w:rPr>
        <w:t>◊</w:t>
      </w:r>
      <w:r w:rsidR="00037894" w:rsidRPr="004F3C10">
        <w:rPr>
          <w:szCs w:val="20"/>
        </w:rPr>
        <w:tab/>
        <w:t>Ruik</w:t>
      </w:r>
      <w:r w:rsidRPr="004F3C10">
        <w:rPr>
          <w:szCs w:val="20"/>
        </w:rPr>
        <w:t xml:space="preserve"> je gas in je woning?</w:t>
      </w:r>
    </w:p>
    <w:p w:rsidR="002A0BDC" w:rsidRPr="004F3C10" w:rsidRDefault="002A0BDC" w:rsidP="00902AF0">
      <w:pPr>
        <w:rPr>
          <w:szCs w:val="20"/>
        </w:rPr>
      </w:pPr>
    </w:p>
    <w:p w:rsidR="002A0BDC" w:rsidRPr="004F3C10" w:rsidRDefault="002A0BDC" w:rsidP="00902AF0">
      <w:pPr>
        <w:rPr>
          <w:szCs w:val="20"/>
        </w:rPr>
      </w:pPr>
      <w:r w:rsidRPr="004F3C10">
        <w:rPr>
          <w:szCs w:val="20"/>
        </w:rPr>
        <w:tab/>
        <w:t>◊   Nee</w:t>
      </w:r>
      <w:r w:rsidRPr="004F3C10">
        <w:rPr>
          <w:szCs w:val="20"/>
        </w:rPr>
        <w:tab/>
      </w:r>
      <w:r w:rsidRPr="004F3C10">
        <w:rPr>
          <w:szCs w:val="20"/>
        </w:rPr>
        <w:tab/>
      </w:r>
      <w:r w:rsidRPr="004F3C10">
        <w:rPr>
          <w:szCs w:val="20"/>
        </w:rPr>
        <w:tab/>
        <w:t>◊ Ja</w:t>
      </w:r>
    </w:p>
    <w:p w:rsidR="00902AF0" w:rsidRPr="004F3C10" w:rsidRDefault="00902AF0" w:rsidP="00902AF0">
      <w:pPr>
        <w:rPr>
          <w:szCs w:val="20"/>
        </w:rPr>
      </w:pPr>
      <w:bookmarkStart w:id="0" w:name="_GoBack"/>
      <w:bookmarkEnd w:id="0"/>
    </w:p>
    <w:p w:rsidR="00902AF0" w:rsidRPr="004F3C10" w:rsidRDefault="00902AF0" w:rsidP="00902AF0">
      <w:pPr>
        <w:rPr>
          <w:szCs w:val="20"/>
        </w:rPr>
      </w:pPr>
    </w:p>
    <w:p w:rsidR="00902AF0" w:rsidRPr="004F3C10" w:rsidRDefault="00902AF0" w:rsidP="00091778">
      <w:pPr>
        <w:rPr>
          <w:szCs w:val="20"/>
        </w:rPr>
      </w:pPr>
      <w:r w:rsidRPr="004F3C10">
        <w:rPr>
          <w:szCs w:val="20"/>
        </w:rPr>
        <w:t>◊</w:t>
      </w:r>
      <w:r w:rsidR="00037894" w:rsidRPr="004F3C10">
        <w:rPr>
          <w:szCs w:val="20"/>
        </w:rPr>
        <w:tab/>
        <w:t>Wil</w:t>
      </w:r>
      <w:r w:rsidRPr="004F3C10">
        <w:rPr>
          <w:szCs w:val="20"/>
        </w:rPr>
        <w:t xml:space="preserve"> je nog bijzonderheden melden?</w:t>
      </w:r>
    </w:p>
    <w:p w:rsidR="00902AF0" w:rsidRPr="004F3C10" w:rsidRDefault="00902AF0" w:rsidP="00091778">
      <w:pPr>
        <w:rPr>
          <w:szCs w:val="20"/>
        </w:rPr>
      </w:pPr>
    </w:p>
    <w:p w:rsidR="00902AF0" w:rsidRPr="004F3C10" w:rsidRDefault="00902AF0" w:rsidP="00091778">
      <w:pPr>
        <w:rPr>
          <w:szCs w:val="20"/>
        </w:rPr>
      </w:pPr>
      <w:r w:rsidRPr="004F3C10">
        <w:rPr>
          <w:szCs w:val="20"/>
        </w:rPr>
        <w:tab/>
        <w:t>__________________________________________________________</w:t>
      </w:r>
    </w:p>
    <w:p w:rsidR="00902AF0" w:rsidRPr="004F3C10" w:rsidRDefault="00902AF0" w:rsidP="00091778">
      <w:pPr>
        <w:rPr>
          <w:szCs w:val="20"/>
        </w:rPr>
      </w:pPr>
    </w:p>
    <w:p w:rsidR="00902AF0" w:rsidRPr="004F3C10" w:rsidRDefault="00902AF0" w:rsidP="00091778">
      <w:pPr>
        <w:rPr>
          <w:szCs w:val="20"/>
        </w:rPr>
      </w:pPr>
      <w:r w:rsidRPr="004F3C10">
        <w:rPr>
          <w:szCs w:val="20"/>
        </w:rPr>
        <w:tab/>
        <w:t>__________________________________________________________</w:t>
      </w:r>
    </w:p>
    <w:p w:rsidR="00AE32AC" w:rsidRPr="004F3C10" w:rsidRDefault="00AE32AC" w:rsidP="00091778">
      <w:pPr>
        <w:rPr>
          <w:szCs w:val="20"/>
        </w:rPr>
      </w:pPr>
    </w:p>
    <w:p w:rsidR="00AE32AC" w:rsidRPr="004F3C10" w:rsidRDefault="00AE32AC" w:rsidP="00AE32AC">
      <w:pPr>
        <w:rPr>
          <w:noProof/>
          <w:szCs w:val="20"/>
          <w:lang w:eastAsia="nl-NL"/>
        </w:rPr>
      </w:pPr>
      <w:r w:rsidRPr="004F3C10">
        <w:rPr>
          <w:noProof/>
          <w:szCs w:val="20"/>
          <w:lang w:eastAsia="nl-NL"/>
        </w:rPr>
        <w:t xml:space="preserve">Gemiddeld </w:t>
      </w:r>
      <w:r w:rsidR="00902AF0" w:rsidRPr="004F3C10">
        <w:rPr>
          <w:noProof/>
          <w:szCs w:val="20"/>
          <w:lang w:eastAsia="nl-NL"/>
        </w:rPr>
        <w:t xml:space="preserve">(normaal) </w:t>
      </w:r>
      <w:r w:rsidRPr="004F3C10">
        <w:rPr>
          <w:noProof/>
          <w:szCs w:val="20"/>
          <w:lang w:eastAsia="nl-NL"/>
        </w:rPr>
        <w:t>verbruik:</w:t>
      </w:r>
    </w:p>
    <w:p w:rsidR="00AE32AC" w:rsidRDefault="00AE32AC" w:rsidP="00AE32AC">
      <w:pPr>
        <w:rPr>
          <w:noProof/>
          <w:lang w:eastAsia="nl-NL"/>
        </w:rPr>
      </w:pPr>
    </w:p>
    <w:p w:rsidR="00AE32AC" w:rsidRDefault="00AE32AC" w:rsidP="00AE32AC">
      <w:r>
        <w:rPr>
          <w:noProof/>
          <w:lang w:eastAsia="nl-NL"/>
        </w:rPr>
        <w:drawing>
          <wp:inline distT="0" distB="0" distL="0" distR="0" wp14:anchorId="11E54D54" wp14:editId="24D45BB8">
            <wp:extent cx="2830195" cy="1597299"/>
            <wp:effectExtent l="0" t="0" r="825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03E3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837" cy="162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AF0">
        <w:rPr>
          <w:noProof/>
          <w:lang w:eastAsia="nl-NL"/>
        </w:rPr>
        <w:t xml:space="preserve">  </w:t>
      </w:r>
      <w:r w:rsidR="00902AF0">
        <w:rPr>
          <w:noProof/>
          <w:lang w:eastAsia="nl-NL"/>
        </w:rPr>
        <w:drawing>
          <wp:inline distT="0" distB="0" distL="0" distR="0" wp14:anchorId="694CCE61" wp14:editId="42964ECF">
            <wp:extent cx="2761944" cy="1580849"/>
            <wp:effectExtent l="0" t="0" r="635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06A2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834" cy="164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C10" w:rsidRDefault="004F3C10" w:rsidP="00AE32AC"/>
    <w:p w:rsidR="00AE32AC" w:rsidRDefault="00AE32AC" w:rsidP="00AE32AC">
      <w:r>
        <w:t>Na een volledig ingevuld formulier neemt Area contact met je op.</w:t>
      </w:r>
    </w:p>
    <w:p w:rsidR="00AE32AC" w:rsidRDefault="00AE32AC" w:rsidP="00AE32AC">
      <w:r>
        <w:t>Indien</w:t>
      </w:r>
      <w:r w:rsidR="006152A8">
        <w:t xml:space="preserve"> bij controle van de installatie wordt vastgesteld, dat het meerverbruik </w:t>
      </w:r>
      <w:r w:rsidR="006152A8">
        <w:rPr>
          <w:b/>
        </w:rPr>
        <w:t>niet</w:t>
      </w:r>
      <w:r w:rsidR="006152A8">
        <w:t xml:space="preserve"> wordt veroorzaakt door een technisch gebrek, brengt Area € 60,00 aan onderzoekskosten bij je in rekening.</w:t>
      </w:r>
    </w:p>
    <w:p w:rsidR="00A27CA2" w:rsidRDefault="00A27CA2" w:rsidP="00AE32AC"/>
    <w:p w:rsidR="006152A8" w:rsidRDefault="006152A8" w:rsidP="00AE32AC"/>
    <w:p w:rsidR="00037894" w:rsidRDefault="00037894" w:rsidP="00AE32AC"/>
    <w:p w:rsidR="00AE32AC" w:rsidRDefault="006152A8" w:rsidP="00091778">
      <w:pPr>
        <w:rPr>
          <w:sz w:val="22"/>
        </w:rPr>
      </w:pPr>
      <w:r>
        <w:t>Plaats en datum,  ______________</w:t>
      </w:r>
      <w:r>
        <w:tab/>
        <w:t>Handtekening huurder (s) ________________</w:t>
      </w:r>
    </w:p>
    <w:sectPr w:rsidR="00AE32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B7" w:rsidRDefault="003130B7" w:rsidP="003130B7">
      <w:pPr>
        <w:spacing w:line="240" w:lineRule="auto"/>
      </w:pPr>
      <w:r>
        <w:separator/>
      </w:r>
    </w:p>
  </w:endnote>
  <w:endnote w:type="continuationSeparator" w:id="0">
    <w:p w:rsidR="003130B7" w:rsidRDefault="003130B7" w:rsidP="00313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B7" w:rsidRPr="009A0C00" w:rsidRDefault="003130B7" w:rsidP="003130B7">
    <w:pPr>
      <w:rPr>
        <w:color w:val="A6A6A6" w:themeColor="background1" w:themeShade="A6"/>
      </w:rPr>
    </w:pPr>
    <w:r w:rsidRPr="009A0C00">
      <w:rPr>
        <w:color w:val="A6A6A6" w:themeColor="background1" w:themeShade="A6"/>
      </w:rPr>
      <w:t>Routing formulier:</w:t>
    </w:r>
  </w:p>
  <w:p w:rsidR="003130B7" w:rsidRPr="009A0C00" w:rsidRDefault="003130B7" w:rsidP="003130B7">
    <w:pPr>
      <w:rPr>
        <w:color w:val="A6A6A6" w:themeColor="background1" w:themeShade="A6"/>
      </w:rPr>
    </w:pPr>
    <w:r w:rsidRPr="009A0C00">
      <w:rPr>
        <w:color w:val="A6A6A6" w:themeColor="background1" w:themeShade="A6"/>
      </w:rPr>
      <w:t xml:space="preserve">E-content: inkomend ter afhandeling aan </w:t>
    </w:r>
    <w:r>
      <w:rPr>
        <w:color w:val="A6A6A6" w:themeColor="background1" w:themeShade="A6"/>
      </w:rPr>
      <w:t>Technisch beheerder</w:t>
    </w:r>
  </w:p>
  <w:p w:rsidR="003130B7" w:rsidRDefault="003130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B7" w:rsidRDefault="003130B7" w:rsidP="003130B7">
      <w:pPr>
        <w:spacing w:line="240" w:lineRule="auto"/>
      </w:pPr>
      <w:r>
        <w:separator/>
      </w:r>
    </w:p>
  </w:footnote>
  <w:footnote w:type="continuationSeparator" w:id="0">
    <w:p w:rsidR="003130B7" w:rsidRDefault="003130B7" w:rsidP="00313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10" w:rsidRDefault="004F3C1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-450906</wp:posOffset>
          </wp:positionV>
          <wp:extent cx="7595870" cy="1744345"/>
          <wp:effectExtent l="0" t="0" r="5080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74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7EDA"/>
    <w:multiLevelType w:val="hybridMultilevel"/>
    <w:tmpl w:val="5E48468E"/>
    <w:lvl w:ilvl="0" w:tplc="C91239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F55AB"/>
    <w:multiLevelType w:val="hybridMultilevel"/>
    <w:tmpl w:val="3664F676"/>
    <w:lvl w:ilvl="0" w:tplc="A3E88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A5"/>
    <w:rsid w:val="00037894"/>
    <w:rsid w:val="00091778"/>
    <w:rsid w:val="002A0BDC"/>
    <w:rsid w:val="003130B7"/>
    <w:rsid w:val="003320CD"/>
    <w:rsid w:val="004E40A5"/>
    <w:rsid w:val="004F3C10"/>
    <w:rsid w:val="006152A8"/>
    <w:rsid w:val="008262EE"/>
    <w:rsid w:val="00902AF0"/>
    <w:rsid w:val="0092516E"/>
    <w:rsid w:val="00A27CA2"/>
    <w:rsid w:val="00AE32AC"/>
    <w:rsid w:val="00B96C01"/>
    <w:rsid w:val="00B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DA6C0E-1D8D-4983-AE38-FEE2A569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778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7C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CA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A27CA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130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0B7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130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0B7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9DCEA382</Template>
  <TotalTime>7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AREA Wonen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Boezer</dc:creator>
  <cp:keywords/>
  <dc:description/>
  <cp:lastModifiedBy>Marianne van Dril</cp:lastModifiedBy>
  <cp:revision>4</cp:revision>
  <cp:lastPrinted>2017-04-03T10:41:00Z</cp:lastPrinted>
  <dcterms:created xsi:type="dcterms:W3CDTF">2017-04-20T18:33:00Z</dcterms:created>
  <dcterms:modified xsi:type="dcterms:W3CDTF">2017-08-31T09:53:00Z</dcterms:modified>
</cp:coreProperties>
</file>